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高新区财金局监管企业2023年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11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60.69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14.2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2.73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56.6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1.57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-3.4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754.72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.1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MjFlZTMwMzIxZDY5MGEyZGVkMzNkZDU5YzZkYWY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64E4466"/>
    <w:rsid w:val="16666CF1"/>
    <w:rsid w:val="18394F5E"/>
    <w:rsid w:val="1AEA54B5"/>
    <w:rsid w:val="1DB8666D"/>
    <w:rsid w:val="25DA623D"/>
    <w:rsid w:val="26BC3AB9"/>
    <w:rsid w:val="2BB678D9"/>
    <w:rsid w:val="2E000795"/>
    <w:rsid w:val="2FA92A49"/>
    <w:rsid w:val="31C16A52"/>
    <w:rsid w:val="36714147"/>
    <w:rsid w:val="37564C3C"/>
    <w:rsid w:val="3C05062C"/>
    <w:rsid w:val="3C240A39"/>
    <w:rsid w:val="3EAB32C4"/>
    <w:rsid w:val="3F127EC7"/>
    <w:rsid w:val="418A043F"/>
    <w:rsid w:val="421069BF"/>
    <w:rsid w:val="426F344B"/>
    <w:rsid w:val="447D096A"/>
    <w:rsid w:val="44933280"/>
    <w:rsid w:val="466854BC"/>
    <w:rsid w:val="4B33064D"/>
    <w:rsid w:val="4E3065CE"/>
    <w:rsid w:val="4E9001A6"/>
    <w:rsid w:val="51E53C25"/>
    <w:rsid w:val="52693164"/>
    <w:rsid w:val="561D6B83"/>
    <w:rsid w:val="5A8A3ED6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143</Characters>
  <Lines>1</Lines>
  <Paragraphs>1</Paragraphs>
  <TotalTime>243</TotalTime>
  <ScaleCrop>false</ScaleCrop>
  <LinksUpToDate>false</LinksUpToDate>
  <CharactersWithSpaces>143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我爱桐桐</cp:lastModifiedBy>
  <cp:lastPrinted>2021-12-17T10:36:00Z</cp:lastPrinted>
  <dcterms:modified xsi:type="dcterms:W3CDTF">2023-12-06T00:19:34Z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F689D7A54D91440294BED7B7FACC8802_12</vt:lpwstr>
  </property>
</Properties>
</file>