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4</w:t>
      </w:r>
      <w:r>
        <w:rPr>
          <w:rFonts w:hint="eastAsia" w:ascii="黑体" w:hAnsi="黑体" w:eastAsia="黑体" w:cs="黑体"/>
          <w:kern w:val="2"/>
          <w:sz w:val="32"/>
        </w:rPr>
        <w:t>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1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3.31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减少-40.68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0.01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减少-89.1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0.13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增加4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822.13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17.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MjFlZTMwMzIxZDY5MGEyZGVkMzNkZDU5YzZkYWY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5D43381"/>
    <w:rsid w:val="164E4466"/>
    <w:rsid w:val="16666CF1"/>
    <w:rsid w:val="18394F5E"/>
    <w:rsid w:val="1AEA54B5"/>
    <w:rsid w:val="1DB8666D"/>
    <w:rsid w:val="25DA623D"/>
    <w:rsid w:val="26BC3AB9"/>
    <w:rsid w:val="2BB678D9"/>
    <w:rsid w:val="2E000795"/>
    <w:rsid w:val="2FA92A49"/>
    <w:rsid w:val="31C16A52"/>
    <w:rsid w:val="36714147"/>
    <w:rsid w:val="37564C3C"/>
    <w:rsid w:val="3C05062C"/>
    <w:rsid w:val="3C240A39"/>
    <w:rsid w:val="3EAB32C4"/>
    <w:rsid w:val="3F127EC7"/>
    <w:rsid w:val="418A043F"/>
    <w:rsid w:val="421069BF"/>
    <w:rsid w:val="426F344B"/>
    <w:rsid w:val="447D096A"/>
    <w:rsid w:val="44933280"/>
    <w:rsid w:val="466854BC"/>
    <w:rsid w:val="4B33064D"/>
    <w:rsid w:val="4E3065CE"/>
    <w:rsid w:val="4E9001A6"/>
    <w:rsid w:val="51E53C25"/>
    <w:rsid w:val="52693164"/>
    <w:rsid w:val="561D6B83"/>
    <w:rsid w:val="5A8A3ED6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autoRedefine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143</Characters>
  <Lines>1</Lines>
  <Paragraphs>1</Paragraphs>
  <TotalTime>253</TotalTime>
  <ScaleCrop>false</ScaleCrop>
  <LinksUpToDate>false</LinksUpToDate>
  <CharactersWithSpaces>143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我爱桐桐</cp:lastModifiedBy>
  <cp:lastPrinted>2021-12-17T10:36:00Z</cp:lastPrinted>
  <dcterms:modified xsi:type="dcterms:W3CDTF">2024-02-04T08:35:13Z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F689D7A54D91440294BED7B7FACC8802_12</vt:lpwstr>
  </property>
</Properties>
</file>